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4A0"/>
      </w:tblPr>
      <w:tblGrid>
        <w:gridCol w:w="3715"/>
        <w:gridCol w:w="720"/>
        <w:gridCol w:w="6470"/>
      </w:tblGrid>
      <w:tr w:rsidR="00EE361B" w:rsidTr="00EF4FB3">
        <w:tc>
          <w:tcPr>
            <w:tcW w:w="3715" w:type="dxa"/>
          </w:tcPr>
          <w:p w:rsidR="00EE361B" w:rsidRDefault="00007096">
            <w:pPr>
              <w:pStyle w:val="Heading3"/>
            </w:pP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</w:p>
          <w:p w:rsidR="00EE361B" w:rsidRDefault="00EE361B">
            <w:pPr>
              <w:pStyle w:val="Heading3"/>
            </w:pPr>
          </w:p>
          <w:p w:rsidR="00EE361B" w:rsidRDefault="00EE361B">
            <w:pPr>
              <w:pStyle w:val="Heading3"/>
            </w:pPr>
          </w:p>
          <w:p w:rsidR="00E77723" w:rsidRDefault="00E77723">
            <w:pPr>
              <w:pStyle w:val="Heading3"/>
            </w:pPr>
          </w:p>
          <w:p w:rsidR="00E77723" w:rsidRDefault="00E77723">
            <w:pPr>
              <w:pStyle w:val="Heading3"/>
            </w:pPr>
          </w:p>
          <w:p w:rsidR="0062785E" w:rsidRDefault="0062785E">
            <w:pPr>
              <w:pStyle w:val="Heading3"/>
            </w:pPr>
          </w:p>
          <w:p w:rsidR="0062785E" w:rsidRDefault="00C646DA">
            <w:pPr>
              <w:pStyle w:val="Heading3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margin">
                    <wp:posOffset>419100</wp:posOffset>
                  </wp:positionH>
                  <wp:positionV relativeFrom="margin">
                    <wp:posOffset>488950</wp:posOffset>
                  </wp:positionV>
                  <wp:extent cx="1333500" cy="1524000"/>
                  <wp:effectExtent l="1905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cument028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EE361B" w:rsidRDefault="005B2B46">
            <w:pPr>
              <w:pStyle w:val="Heading3"/>
            </w:pPr>
            <w:r>
              <w:t>profile</w:t>
            </w:r>
          </w:p>
          <w:p w:rsidR="00EE361B" w:rsidRDefault="005B2B46">
            <w:r>
              <w:rPr>
                <w:rFonts w:asciiTheme="majorHAnsi" w:hAnsiTheme="majorHAnsi" w:cs="ComicSansMS"/>
                <w:szCs w:val="24"/>
              </w:rPr>
              <w:t>Achieving latest knowledge and technologies in the dynamic environment &amp; improve my skills abilities, capabilities use them for the sake of improving the success of the company I work specially using the interpersonal skills that I have developed.</w:t>
            </w:r>
          </w:p>
          <w:p w:rsidR="00EE361B" w:rsidRDefault="00EE361B"/>
          <w:p w:rsidR="00EE361B" w:rsidRDefault="00F448C4">
            <w:pPr>
              <w:pStyle w:val="Heading3"/>
            </w:pPr>
            <w:r>
              <w:t>personal details</w:t>
            </w:r>
          </w:p>
          <w:p w:rsidR="00F448C4" w:rsidRDefault="00F448C4" w:rsidP="00F448C4">
            <w:r>
              <w:t>NAILTONALITY :</w:t>
            </w:r>
          </w:p>
          <w:p w:rsidR="00F448C4" w:rsidRDefault="00F448C4" w:rsidP="00F448C4">
            <w:r>
              <w:t>SRI LANKA</w:t>
            </w:r>
          </w:p>
          <w:p w:rsidR="00F448C4" w:rsidRPr="00F448C4" w:rsidRDefault="00F448C4" w:rsidP="00F448C4"/>
          <w:p w:rsidR="00EE361B" w:rsidRDefault="005B2B46">
            <w:r>
              <w:t>PHONE:</w:t>
            </w:r>
          </w:p>
          <w:p w:rsidR="00EE361B" w:rsidRDefault="00F466E1">
            <w:r>
              <w:t>+94 711307888</w:t>
            </w:r>
          </w:p>
          <w:p w:rsidR="00EE361B" w:rsidRDefault="00EE361B"/>
          <w:p w:rsidR="00EE361B" w:rsidRDefault="005B2B46">
            <w:r>
              <w:t>ADDRESS:</w:t>
            </w:r>
          </w:p>
          <w:p w:rsidR="00F466E1" w:rsidRDefault="00F466E1">
            <w:r>
              <w:t>No 334/33,</w:t>
            </w:r>
          </w:p>
          <w:p w:rsidR="00EE361B" w:rsidRDefault="00F466E1">
            <w:r>
              <w:t xml:space="preserve">Maligwatta </w:t>
            </w:r>
            <w:r w:rsidR="005B2B46">
              <w:t>,</w:t>
            </w:r>
          </w:p>
          <w:p w:rsidR="00EE361B" w:rsidRDefault="00FE31E4">
            <w:r>
              <w:t>Colombo 10.</w:t>
            </w:r>
          </w:p>
          <w:p w:rsidR="00EE361B" w:rsidRDefault="00EE361B"/>
          <w:p w:rsidR="00EE361B" w:rsidRDefault="005B2B46">
            <w:r>
              <w:t>EMAIL:</w:t>
            </w:r>
          </w:p>
          <w:p w:rsidR="00EE361B" w:rsidRDefault="00F466E1">
            <w:pPr>
              <w:rPr>
                <w:rStyle w:val="Hyperlink"/>
                <w:color w:val="auto"/>
                <w:u w:val="none"/>
              </w:rPr>
            </w:pPr>
            <w:r>
              <w:t>rimaz.mohammed@yahoo.com</w:t>
            </w:r>
          </w:p>
          <w:p w:rsidR="00EE361B" w:rsidRDefault="005B2B46">
            <w:pPr>
              <w:pStyle w:val="Heading3"/>
            </w:pPr>
            <w:r>
              <w:t>skills</w:t>
            </w:r>
          </w:p>
          <w:p w:rsidR="00EE361B" w:rsidRDefault="005B2B46">
            <w:r>
              <w:t>LANGUAGE:</w:t>
            </w:r>
          </w:p>
          <w:p w:rsidR="00EE361B" w:rsidRDefault="005B2B46">
            <w:r>
              <w:t>Sinhala | English | Tamil</w:t>
            </w:r>
            <w:r w:rsidR="00F466E1">
              <w:t xml:space="preserve"> |Arabic |Hindi</w:t>
            </w:r>
          </w:p>
          <w:p w:rsidR="00EE361B" w:rsidRDefault="00EE361B"/>
          <w:p w:rsidR="00FE31E4" w:rsidRDefault="00007096"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</w:p>
          <w:p w:rsidR="00EE361B" w:rsidRDefault="00EE361B"/>
          <w:p w:rsidR="00EE361B" w:rsidRDefault="005B2B46">
            <w:r>
              <w:t>SELF:</w:t>
            </w:r>
          </w:p>
          <w:p w:rsidR="00EE361B" w:rsidRDefault="005B2B46">
            <w:r>
              <w:t>Inter-Personal Communication</w:t>
            </w:r>
          </w:p>
          <w:p w:rsidR="00EE361B" w:rsidRDefault="005B2B46">
            <w:r>
              <w:t>Leadership | Team Leader</w:t>
            </w:r>
          </w:p>
          <w:p w:rsidR="00110886" w:rsidRDefault="005B2B46" w:rsidP="00110886">
            <w:r>
              <w:t>Self- Motivated</w:t>
            </w:r>
            <w:r w:rsidR="00110886">
              <w:t xml:space="preserve"> | Adaptive to change</w:t>
            </w:r>
          </w:p>
          <w:p w:rsidR="00110886" w:rsidRDefault="00110886" w:rsidP="00110886">
            <w:r>
              <w:t>Maintaining the Customer Relationship</w:t>
            </w:r>
          </w:p>
          <w:p w:rsidR="00110886" w:rsidRDefault="00110886" w:rsidP="00110886">
            <w:r>
              <w:t>Ability to connect with people easily</w:t>
            </w:r>
          </w:p>
          <w:p w:rsidR="00110886" w:rsidRDefault="00110886" w:rsidP="00110886">
            <w:r>
              <w:t>Willingness to learn</w:t>
            </w:r>
          </w:p>
          <w:p w:rsidR="00110886" w:rsidRDefault="00110886" w:rsidP="00110886"/>
          <w:p w:rsidR="00110886" w:rsidRDefault="00110886" w:rsidP="00110886"/>
          <w:p w:rsidR="00110886" w:rsidRDefault="00110886" w:rsidP="00110886"/>
          <w:p w:rsidR="00110886" w:rsidRDefault="00110886" w:rsidP="00110886"/>
          <w:p w:rsidR="00EE361B" w:rsidRDefault="00EE361B"/>
        </w:tc>
        <w:tc>
          <w:tcPr>
            <w:tcW w:w="720" w:type="dxa"/>
          </w:tcPr>
          <w:p w:rsidR="00EE361B" w:rsidRDefault="00EE361B">
            <w:pPr>
              <w:tabs>
                <w:tab w:val="left" w:pos="990"/>
              </w:tabs>
            </w:pPr>
          </w:p>
        </w:tc>
        <w:tc>
          <w:tcPr>
            <w:tcW w:w="6470" w:type="dxa"/>
          </w:tcPr>
          <w:p w:rsidR="00E77723" w:rsidRPr="00F448C4" w:rsidRDefault="00F448C4" w:rsidP="00051788">
            <w:pPr>
              <w:pStyle w:val="Title"/>
              <w:rPr>
                <w:sz w:val="72"/>
                <w:szCs w:val="72"/>
              </w:rPr>
            </w:pPr>
            <w:r>
              <w:t xml:space="preserve">  </w:t>
            </w:r>
            <w:r w:rsidRPr="00F448C4">
              <w:rPr>
                <w:sz w:val="72"/>
                <w:szCs w:val="72"/>
              </w:rPr>
              <w:t>m.n.m</w:t>
            </w:r>
            <w:r w:rsidR="00F466E1" w:rsidRPr="00F448C4">
              <w:rPr>
                <w:sz w:val="72"/>
                <w:szCs w:val="72"/>
              </w:rPr>
              <w:t>rimaz</w:t>
            </w:r>
          </w:p>
          <w:p w:rsidR="00E77723" w:rsidRDefault="00E77723">
            <w:pPr>
              <w:pStyle w:val="Heading2"/>
            </w:pPr>
          </w:p>
          <w:p w:rsidR="00EE361B" w:rsidRDefault="005B2B46">
            <w:pPr>
              <w:pStyle w:val="Heading2"/>
            </w:pPr>
            <w:r>
              <w:t>EDUCATION</w:t>
            </w:r>
          </w:p>
          <w:p w:rsidR="00EE361B" w:rsidRDefault="00007096">
            <w:pPr>
              <w:rPr>
                <w:b/>
              </w:rPr>
            </w:pPr>
            <w:r>
              <w:rPr>
                <w:b/>
              </w:rPr>
              <w:t xml:space="preserve">Accesses Programming </w:t>
            </w:r>
            <w:r w:rsidR="005B2B46">
              <w:rPr>
                <w:b/>
              </w:rPr>
              <w:t>Dipl</w:t>
            </w:r>
            <w:r w:rsidR="004F10D3">
              <w:rPr>
                <w:b/>
              </w:rPr>
              <w:t>oma – British Colle</w:t>
            </w:r>
            <w:r w:rsidR="00B72567">
              <w:rPr>
                <w:b/>
              </w:rPr>
              <w:t xml:space="preserve">ge </w:t>
            </w:r>
          </w:p>
          <w:p w:rsidR="00B72567" w:rsidRDefault="00B72567">
            <w:pPr>
              <w:rPr>
                <w:b/>
              </w:rPr>
            </w:pPr>
            <w:r w:rsidRPr="00B72567">
              <w:rPr>
                <w:rFonts w:ascii="Calibri" w:hAnsi="Calibri" w:cs="Arial"/>
                <w:b/>
                <w:szCs w:val="18"/>
              </w:rPr>
              <w:t xml:space="preserve">ICCI London Exam - </w:t>
            </w:r>
            <w:r w:rsidR="00F448C4">
              <w:rPr>
                <w:b/>
              </w:rPr>
              <w:t>British Collage</w:t>
            </w:r>
          </w:p>
          <w:p w:rsidR="00B72567" w:rsidRDefault="00B72567">
            <w:pPr>
              <w:rPr>
                <w:rFonts w:ascii="Calibri" w:hAnsi="Calibri" w:cs="Arial"/>
                <w:b/>
                <w:szCs w:val="18"/>
              </w:rPr>
            </w:pPr>
            <w:r w:rsidRPr="00B72567">
              <w:rPr>
                <w:rFonts w:ascii="Calibri" w:hAnsi="Calibri" w:cs="Arial"/>
                <w:b/>
                <w:szCs w:val="18"/>
              </w:rPr>
              <w:t>Certificate in Computer Studies</w:t>
            </w:r>
            <w:r>
              <w:rPr>
                <w:rFonts w:ascii="Calibri" w:hAnsi="Calibri" w:cs="Arial"/>
                <w:b/>
                <w:szCs w:val="18"/>
              </w:rPr>
              <w:t xml:space="preserve"> - </w:t>
            </w:r>
            <w:r w:rsidRPr="00B72567">
              <w:rPr>
                <w:rFonts w:ascii="Calibri" w:hAnsi="Calibri" w:cs="Arial"/>
                <w:b/>
                <w:szCs w:val="18"/>
              </w:rPr>
              <w:t>M.E.E.T.I of London Ceylon</w:t>
            </w:r>
          </w:p>
          <w:p w:rsidR="00B72567" w:rsidRDefault="00B72567">
            <w:pPr>
              <w:rPr>
                <w:rFonts w:ascii="Calibri" w:hAnsi="Calibri" w:cs="Arial"/>
                <w:b/>
                <w:szCs w:val="18"/>
              </w:rPr>
            </w:pPr>
            <w:r w:rsidRPr="00B72567">
              <w:rPr>
                <w:rFonts w:ascii="Calibri" w:hAnsi="Calibri" w:cs="Arial"/>
                <w:b/>
                <w:szCs w:val="18"/>
              </w:rPr>
              <w:t>Windows Operating system</w:t>
            </w:r>
            <w:r>
              <w:rPr>
                <w:rFonts w:ascii="Calibri" w:hAnsi="Calibri" w:cs="Arial"/>
                <w:b/>
                <w:szCs w:val="18"/>
              </w:rPr>
              <w:t xml:space="preserve"> -</w:t>
            </w:r>
            <w:r w:rsidRPr="00B72567">
              <w:rPr>
                <w:rFonts w:ascii="Calibri" w:hAnsi="Calibri" w:cs="Arial"/>
                <w:b/>
                <w:szCs w:val="18"/>
              </w:rPr>
              <w:t xml:space="preserve"> M.E.E.T.I of London Ceylon</w:t>
            </w:r>
            <w:r>
              <w:rPr>
                <w:rFonts w:ascii="Calibri" w:hAnsi="Calibri" w:cs="Arial"/>
                <w:b/>
                <w:szCs w:val="18"/>
              </w:rPr>
              <w:t xml:space="preserve"> </w:t>
            </w:r>
          </w:p>
          <w:p w:rsidR="00B72567" w:rsidRDefault="00B33C77">
            <w:pPr>
              <w:rPr>
                <w:rFonts w:ascii="Calibri" w:hAnsi="Calibri" w:cs="Arial"/>
                <w:b/>
                <w:szCs w:val="18"/>
              </w:rPr>
            </w:pPr>
            <w:r w:rsidRPr="00B33C77">
              <w:rPr>
                <w:rFonts w:ascii="Calibri" w:hAnsi="Calibri" w:cs="Arial"/>
                <w:b/>
                <w:szCs w:val="18"/>
              </w:rPr>
              <w:t>Zone level Awards- Colombo Zone English day</w:t>
            </w:r>
          </w:p>
          <w:p w:rsidR="00B33C77" w:rsidRDefault="00B33C77">
            <w:pPr>
              <w:rPr>
                <w:rFonts w:ascii="Calibri" w:hAnsi="Calibri" w:cs="Arial"/>
                <w:b/>
                <w:szCs w:val="18"/>
              </w:rPr>
            </w:pPr>
            <w:r>
              <w:rPr>
                <w:rFonts w:ascii="Calibri" w:hAnsi="Calibri" w:cs="Arial"/>
                <w:b/>
                <w:szCs w:val="18"/>
              </w:rPr>
              <w:t xml:space="preserve">Business  Management  </w:t>
            </w:r>
          </w:p>
          <w:p w:rsidR="00B33C77" w:rsidRDefault="00B33C77">
            <w:pPr>
              <w:rPr>
                <w:rFonts w:ascii="Calibri" w:hAnsi="Calibri" w:cs="Arial"/>
                <w:b/>
                <w:szCs w:val="18"/>
              </w:rPr>
            </w:pPr>
            <w:r w:rsidRPr="00B33C77">
              <w:rPr>
                <w:rFonts w:ascii="Calibri" w:hAnsi="Calibri" w:cs="Arial"/>
                <w:b/>
                <w:szCs w:val="18"/>
              </w:rPr>
              <w:t>Toward a Word Where Humanism</w:t>
            </w:r>
            <w:r>
              <w:rPr>
                <w:rFonts w:ascii="Calibri" w:hAnsi="Calibri" w:cs="Arial"/>
                <w:b/>
                <w:szCs w:val="18"/>
              </w:rPr>
              <w:t xml:space="preserve"> - </w:t>
            </w:r>
            <w:r w:rsidRPr="00B33C77">
              <w:rPr>
                <w:rFonts w:ascii="Calibri" w:hAnsi="Calibri" w:cs="Arial"/>
                <w:b/>
                <w:szCs w:val="18"/>
              </w:rPr>
              <w:t>Moral Region</w:t>
            </w:r>
          </w:p>
          <w:p w:rsidR="004F10D3" w:rsidRPr="00B33C77" w:rsidRDefault="004F10D3">
            <w:pPr>
              <w:rPr>
                <w:b/>
                <w:szCs w:val="18"/>
              </w:rPr>
            </w:pPr>
            <w:r>
              <w:rPr>
                <w:rFonts w:ascii="Calibri" w:hAnsi="Calibri" w:cs="Arial"/>
                <w:b/>
                <w:szCs w:val="18"/>
              </w:rPr>
              <w:t xml:space="preserve">HND in </w:t>
            </w:r>
            <w:r w:rsidR="00FE31E4">
              <w:rPr>
                <w:rFonts w:ascii="Calibri" w:hAnsi="Calibri" w:cs="Arial"/>
                <w:b/>
                <w:szCs w:val="18"/>
              </w:rPr>
              <w:t xml:space="preserve"> </w:t>
            </w:r>
            <w:r>
              <w:rPr>
                <w:rFonts w:ascii="Calibri" w:hAnsi="Calibri" w:cs="Arial"/>
                <w:b/>
                <w:szCs w:val="18"/>
              </w:rPr>
              <w:t>Net Working Engineering</w:t>
            </w:r>
            <w:r w:rsidR="00FE31E4">
              <w:rPr>
                <w:rFonts w:ascii="Calibri" w:hAnsi="Calibri" w:cs="Arial"/>
                <w:b/>
                <w:szCs w:val="18"/>
              </w:rPr>
              <w:t xml:space="preserve"> </w:t>
            </w:r>
          </w:p>
          <w:p w:rsidR="00EE361B" w:rsidRDefault="00EE361B"/>
          <w:p w:rsidR="00EE361B" w:rsidRDefault="005B2B46">
            <w:pPr>
              <w:rPr>
                <w:b/>
              </w:rPr>
            </w:pPr>
            <w:r>
              <w:rPr>
                <w:b/>
              </w:rPr>
              <w:t>G. C. E. Advanced Level E</w:t>
            </w:r>
            <w:r w:rsidR="004F10D3">
              <w:rPr>
                <w:b/>
              </w:rPr>
              <w:t>xamination – St’</w:t>
            </w:r>
            <w:r w:rsidR="00007096">
              <w:rPr>
                <w:b/>
              </w:rPr>
              <w:t xml:space="preserve"> </w:t>
            </w:r>
            <w:r w:rsidR="004F10D3">
              <w:rPr>
                <w:b/>
              </w:rPr>
              <w:t>John’s Colle</w:t>
            </w:r>
            <w:r w:rsidR="00F466E1">
              <w:rPr>
                <w:b/>
              </w:rPr>
              <w:t>ge 2010</w:t>
            </w:r>
          </w:p>
          <w:p w:rsidR="00EE361B" w:rsidRDefault="005B2B46">
            <w:r>
              <w:t xml:space="preserve">Accounting </w:t>
            </w:r>
            <w:r w:rsidR="00F466E1">
              <w:t>-S</w:t>
            </w:r>
            <w:r>
              <w:rPr>
                <w:b/>
                <w:bCs/>
              </w:rPr>
              <w:t>|</w:t>
            </w:r>
            <w:r>
              <w:t xml:space="preserve"> Economics</w:t>
            </w:r>
            <w:r w:rsidR="00F466E1">
              <w:t>-C</w:t>
            </w:r>
            <w:r>
              <w:t xml:space="preserve"> </w:t>
            </w:r>
            <w:r>
              <w:rPr>
                <w:b/>
                <w:bCs/>
              </w:rPr>
              <w:t>|</w:t>
            </w:r>
            <w:r>
              <w:t xml:space="preserve"> Business Studies</w:t>
            </w:r>
            <w:r w:rsidR="00F466E1">
              <w:t>-c</w:t>
            </w:r>
            <w:r>
              <w:t xml:space="preserve"> </w:t>
            </w:r>
            <w:r>
              <w:rPr>
                <w:b/>
                <w:bCs/>
              </w:rPr>
              <w:t>|</w:t>
            </w:r>
            <w:r>
              <w:t xml:space="preserve"> English</w:t>
            </w:r>
            <w:r w:rsidR="00F466E1">
              <w:t>-C</w:t>
            </w:r>
          </w:p>
          <w:p w:rsidR="00EE361B" w:rsidRDefault="00EE361B">
            <w:pPr>
              <w:rPr>
                <w:b/>
                <w:bCs/>
                <w:i/>
                <w:iCs/>
                <w:sz w:val="16"/>
                <w:szCs w:val="20"/>
              </w:rPr>
            </w:pPr>
          </w:p>
          <w:p w:rsidR="00EE361B" w:rsidRDefault="00EE361B"/>
          <w:p w:rsidR="00EE361B" w:rsidRDefault="005B2B46">
            <w:pPr>
              <w:rPr>
                <w:b/>
              </w:rPr>
            </w:pPr>
            <w:r>
              <w:rPr>
                <w:b/>
              </w:rPr>
              <w:t>G. C. E.</w:t>
            </w:r>
            <w:r w:rsidR="00F466E1">
              <w:rPr>
                <w:b/>
              </w:rPr>
              <w:t xml:space="preserve"> </w:t>
            </w:r>
            <w:r w:rsidR="004F10D3">
              <w:rPr>
                <w:b/>
              </w:rPr>
              <w:t>Ordinary Level – St’John’s Colle</w:t>
            </w:r>
            <w:r w:rsidR="00F466E1">
              <w:rPr>
                <w:b/>
              </w:rPr>
              <w:t>ge 2007</w:t>
            </w:r>
          </w:p>
          <w:p w:rsidR="00EE361B" w:rsidRDefault="005B2B46">
            <w:r>
              <w:t xml:space="preserve">Religion – </w:t>
            </w:r>
            <w:r w:rsidR="00F466E1">
              <w:rPr>
                <w:b/>
                <w:bCs/>
              </w:rPr>
              <w:t>c</w:t>
            </w:r>
            <w:r>
              <w:rPr>
                <w:b/>
                <w:bCs/>
              </w:rPr>
              <w:t xml:space="preserve"> |</w:t>
            </w:r>
            <w:r>
              <w:t xml:space="preserve"> Sinhala – </w:t>
            </w:r>
            <w:r>
              <w:rPr>
                <w:b/>
                <w:bCs/>
              </w:rPr>
              <w:t>C |</w:t>
            </w:r>
            <w:r>
              <w:t xml:space="preserve"> Mathematics – </w:t>
            </w:r>
            <w:r>
              <w:rPr>
                <w:b/>
                <w:bCs/>
              </w:rPr>
              <w:t>C</w:t>
            </w:r>
          </w:p>
          <w:p w:rsidR="00F466E1" w:rsidRDefault="005B2B46">
            <w:pPr>
              <w:rPr>
                <w:b/>
                <w:bCs/>
              </w:rPr>
            </w:pPr>
            <w:r>
              <w:t xml:space="preserve">English – </w:t>
            </w:r>
            <w:r>
              <w:rPr>
                <w:b/>
                <w:bCs/>
              </w:rPr>
              <w:t>C |</w:t>
            </w:r>
            <w:r w:rsidR="00F466E1">
              <w:t xml:space="preserve"> </w:t>
            </w:r>
            <w:r>
              <w:t xml:space="preserve"> History – </w:t>
            </w:r>
            <w:r w:rsidR="00F466E1">
              <w:rPr>
                <w:b/>
                <w:bCs/>
              </w:rPr>
              <w:t xml:space="preserve">C </w:t>
            </w:r>
            <w:r w:rsidR="00F466E1">
              <w:t>|</w:t>
            </w:r>
            <w:r>
              <w:t xml:space="preserve">Commerce – </w:t>
            </w:r>
            <w:r w:rsidR="00F466E1">
              <w:rPr>
                <w:b/>
                <w:bCs/>
              </w:rPr>
              <w:t>s</w:t>
            </w:r>
            <w:r>
              <w:rPr>
                <w:b/>
                <w:bCs/>
              </w:rPr>
              <w:t xml:space="preserve"> |</w:t>
            </w:r>
            <w:r>
              <w:t xml:space="preserve"> Arts – </w:t>
            </w:r>
            <w:r>
              <w:rPr>
                <w:b/>
                <w:bCs/>
              </w:rPr>
              <w:t>S</w:t>
            </w:r>
          </w:p>
          <w:p w:rsidR="00EE361B" w:rsidRPr="00F466E1" w:rsidRDefault="005B2B46">
            <w:pPr>
              <w:rPr>
                <w:b/>
                <w:bCs/>
              </w:rPr>
            </w:pPr>
            <w:r>
              <w:t xml:space="preserve">Health Science – </w:t>
            </w:r>
            <w:r w:rsidR="00F466E1">
              <w:rPr>
                <w:b/>
                <w:bCs/>
              </w:rPr>
              <w:t>C</w:t>
            </w:r>
          </w:p>
          <w:p w:rsidR="00EE361B" w:rsidRDefault="005B2B46">
            <w:pPr>
              <w:pStyle w:val="Heading2"/>
            </w:pPr>
            <w:r>
              <w:t>Leadership and extra curricular</w:t>
            </w:r>
          </w:p>
          <w:p w:rsidR="00EE361B" w:rsidRDefault="00F466E1">
            <w:pPr>
              <w:rPr>
                <w:bCs/>
              </w:rPr>
            </w:pPr>
            <w:r>
              <w:rPr>
                <w:bCs/>
              </w:rPr>
              <w:t>Prefect of St’</w:t>
            </w:r>
            <w:r w:rsidR="00007096">
              <w:rPr>
                <w:bCs/>
              </w:rPr>
              <w:t xml:space="preserve"> </w:t>
            </w:r>
            <w:r>
              <w:rPr>
                <w:bCs/>
              </w:rPr>
              <w:t xml:space="preserve">Johans Collage </w:t>
            </w:r>
          </w:p>
          <w:p w:rsidR="00EE361B" w:rsidRDefault="005B2B46">
            <w:pPr>
              <w:rPr>
                <w:bCs/>
              </w:rPr>
            </w:pPr>
            <w:r>
              <w:rPr>
                <w:bCs/>
              </w:rPr>
              <w:t>Member of C</w:t>
            </w:r>
            <w:r w:rsidR="00FE1879">
              <w:rPr>
                <w:bCs/>
              </w:rPr>
              <w:t>ri</w:t>
            </w:r>
            <w:r w:rsidR="00F466E1">
              <w:rPr>
                <w:bCs/>
              </w:rPr>
              <w:t xml:space="preserve">cket Team (U13 | U15 | U17 </w:t>
            </w:r>
            <w:r>
              <w:rPr>
                <w:bCs/>
              </w:rPr>
              <w:t>)</w:t>
            </w:r>
          </w:p>
          <w:p w:rsidR="00EE361B" w:rsidRDefault="005B2B46">
            <w:pPr>
              <w:rPr>
                <w:bCs/>
              </w:rPr>
            </w:pPr>
            <w:r>
              <w:rPr>
                <w:bCs/>
              </w:rPr>
              <w:t>Member of Athletic Club</w:t>
            </w:r>
            <w:r w:rsidR="00B33C77">
              <w:rPr>
                <w:bCs/>
              </w:rPr>
              <w:t xml:space="preserve"> (U13 | U15 | U17 )</w:t>
            </w:r>
          </w:p>
          <w:p w:rsidR="00EE361B" w:rsidRDefault="00F466E1">
            <w:pPr>
              <w:rPr>
                <w:bCs/>
              </w:rPr>
            </w:pPr>
            <w:r>
              <w:rPr>
                <w:bCs/>
              </w:rPr>
              <w:t xml:space="preserve">Member of Rugby Team </w:t>
            </w:r>
            <w:r w:rsidR="00B33C77">
              <w:rPr>
                <w:bCs/>
              </w:rPr>
              <w:t>(U13 | U15 | U17 )</w:t>
            </w:r>
          </w:p>
          <w:p w:rsidR="00F466E1" w:rsidRDefault="00F466E1">
            <w:pPr>
              <w:rPr>
                <w:bCs/>
              </w:rPr>
            </w:pPr>
            <w:r>
              <w:rPr>
                <w:bCs/>
              </w:rPr>
              <w:t xml:space="preserve">Member of Swimming Team </w:t>
            </w:r>
            <w:r w:rsidR="00B33C77">
              <w:rPr>
                <w:bCs/>
              </w:rPr>
              <w:t>(U13 | U15 | U17 )</w:t>
            </w:r>
          </w:p>
          <w:p w:rsidR="00EE361B" w:rsidRDefault="005B2B46">
            <w:pPr>
              <w:rPr>
                <w:bCs/>
              </w:rPr>
            </w:pPr>
            <w:r>
              <w:rPr>
                <w:bCs/>
              </w:rPr>
              <w:t>Member of Islamic Society</w:t>
            </w:r>
          </w:p>
          <w:p w:rsidR="00B33C77" w:rsidRPr="00B33C77" w:rsidRDefault="00B33C77">
            <w:pPr>
              <w:rPr>
                <w:bCs/>
                <w:szCs w:val="18"/>
              </w:rPr>
            </w:pPr>
            <w:r w:rsidRPr="00B33C77">
              <w:rPr>
                <w:rFonts w:ascii="Calibri" w:hAnsi="Calibri" w:cs="Arial"/>
                <w:szCs w:val="18"/>
              </w:rPr>
              <w:t>Member Nation-Junior Achievement Worldwide</w:t>
            </w:r>
          </w:p>
          <w:p w:rsidR="00EE361B" w:rsidRDefault="00B33C77">
            <w:pPr>
              <w:pStyle w:val="Heading2"/>
            </w:pPr>
            <w:r>
              <w:t>WORKING EXPERIENCE</w:t>
            </w:r>
            <w:r w:rsidR="005B2B46">
              <w:t xml:space="preserve"> </w:t>
            </w:r>
          </w:p>
          <w:p w:rsidR="00110886" w:rsidRDefault="00F448C4" w:rsidP="00110886">
            <w:pPr>
              <w:tabs>
                <w:tab w:val="left" w:pos="3544"/>
              </w:tabs>
              <w:rPr>
                <w:b/>
                <w:bCs/>
              </w:rPr>
            </w:pPr>
            <w:r>
              <w:rPr>
                <w:b/>
                <w:bCs/>
              </w:rPr>
              <w:t>JUNE 2008 – JAN 2009</w:t>
            </w:r>
            <w:r w:rsidR="00110886">
              <w:rPr>
                <w:b/>
                <w:bCs/>
              </w:rPr>
              <w:t xml:space="preserve"> </w:t>
            </w:r>
          </w:p>
          <w:p w:rsidR="00110886" w:rsidRPr="00110886" w:rsidRDefault="00110886" w:rsidP="00110886">
            <w:pPr>
              <w:tabs>
                <w:tab w:val="left" w:pos="3544"/>
              </w:tabs>
              <w:rPr>
                <w:b/>
                <w:bCs/>
                <w:sz w:val="22"/>
              </w:rPr>
            </w:pPr>
            <w:r w:rsidRPr="00110886">
              <w:rPr>
                <w:b/>
                <w:bCs/>
                <w:sz w:val="22"/>
              </w:rPr>
              <w:t>JUNIOR SALES ASSOCIATE</w:t>
            </w:r>
            <w:r w:rsidRPr="00110886">
              <w:rPr>
                <w:b/>
                <w:sz w:val="22"/>
              </w:rPr>
              <w:t xml:space="preserve"> (ODEL PVT LTD)</w:t>
            </w:r>
          </w:p>
          <w:p w:rsidR="00110886" w:rsidRDefault="00110886" w:rsidP="00110886">
            <w:pPr>
              <w:rPr>
                <w:b/>
                <w:bCs/>
              </w:rPr>
            </w:pPr>
            <w:r>
              <w:rPr>
                <w:b/>
                <w:bCs/>
              </w:rPr>
              <w:t>JAN 2009</w:t>
            </w:r>
            <w:r w:rsidRPr="00110886">
              <w:rPr>
                <w:b/>
                <w:bCs/>
              </w:rPr>
              <w:t xml:space="preserve"> – MAY 2014</w:t>
            </w:r>
          </w:p>
          <w:p w:rsidR="00110886" w:rsidRPr="00110886" w:rsidRDefault="00110886" w:rsidP="00110886">
            <w:pPr>
              <w:rPr>
                <w:sz w:val="22"/>
              </w:rPr>
            </w:pPr>
            <w:r>
              <w:rPr>
                <w:b/>
                <w:bCs/>
              </w:rPr>
              <w:t xml:space="preserve"> </w:t>
            </w:r>
            <w:r w:rsidRPr="00110886">
              <w:rPr>
                <w:b/>
                <w:bCs/>
                <w:sz w:val="22"/>
              </w:rPr>
              <w:t>CUSTOMER SERVICE EXECUTIV(TIMEX BPO PVT LTD)</w:t>
            </w:r>
          </w:p>
          <w:p w:rsidR="00110886" w:rsidRDefault="00110886" w:rsidP="00110886">
            <w:pPr>
              <w:rPr>
                <w:b/>
                <w:bCs/>
              </w:rPr>
            </w:pPr>
            <w:r w:rsidRPr="00110886">
              <w:rPr>
                <w:b/>
                <w:bCs/>
              </w:rPr>
              <w:t>JUNE 2014 – TO JULY 2016</w:t>
            </w:r>
            <w:r>
              <w:rPr>
                <w:b/>
                <w:bCs/>
              </w:rPr>
              <w:t xml:space="preserve"> </w:t>
            </w:r>
          </w:p>
          <w:p w:rsidR="00110886" w:rsidRPr="00110886" w:rsidRDefault="00C646DA" w:rsidP="00110886">
            <w:pPr>
              <w:rPr>
                <w:sz w:val="22"/>
              </w:rPr>
            </w:pPr>
            <w:r>
              <w:rPr>
                <w:b/>
                <w:bCs/>
                <w:sz w:val="22"/>
              </w:rPr>
              <w:t xml:space="preserve">As Supervisor </w:t>
            </w:r>
            <w:r w:rsidR="00110886" w:rsidRPr="00110886">
              <w:rPr>
                <w:b/>
                <w:bCs/>
                <w:sz w:val="22"/>
              </w:rPr>
              <w:t xml:space="preserve"> DIGIPHOTO ENTERTAINMENT IMAGING)  DUBAI – UAE</w:t>
            </w:r>
          </w:p>
          <w:p w:rsidR="00110886" w:rsidRDefault="00110886" w:rsidP="00110886">
            <w:pPr>
              <w:rPr>
                <w:b/>
                <w:bCs/>
              </w:rPr>
            </w:pPr>
            <w:r w:rsidRPr="00110886">
              <w:rPr>
                <w:b/>
                <w:bCs/>
              </w:rPr>
              <w:t>September 2016</w:t>
            </w:r>
            <w:r w:rsidR="00FE31E4">
              <w:rPr>
                <w:b/>
                <w:bCs/>
              </w:rPr>
              <w:t xml:space="preserve"> – December </w:t>
            </w:r>
            <w:r w:rsidR="0084780F">
              <w:rPr>
                <w:b/>
                <w:bCs/>
              </w:rPr>
              <w:t xml:space="preserve"> </w:t>
            </w:r>
            <w:r w:rsidR="00A10B21">
              <w:rPr>
                <w:b/>
                <w:bCs/>
              </w:rPr>
              <w:t>2019</w:t>
            </w:r>
          </w:p>
          <w:p w:rsidR="00110886" w:rsidRDefault="00110886" w:rsidP="00110886">
            <w:pPr>
              <w:rPr>
                <w:b/>
                <w:bCs/>
                <w:sz w:val="22"/>
              </w:rPr>
            </w:pPr>
            <w:r w:rsidRPr="00110886">
              <w:rPr>
                <w:b/>
                <w:bCs/>
                <w:sz w:val="22"/>
              </w:rPr>
              <w:t xml:space="preserve"> </w:t>
            </w:r>
            <w:r w:rsidR="00FE31E4">
              <w:rPr>
                <w:b/>
                <w:bCs/>
                <w:sz w:val="22"/>
              </w:rPr>
              <w:t xml:space="preserve">As </w:t>
            </w:r>
            <w:r w:rsidR="00C646DA">
              <w:rPr>
                <w:b/>
                <w:bCs/>
                <w:sz w:val="22"/>
              </w:rPr>
              <w:t xml:space="preserve"> Supervisor </w:t>
            </w:r>
            <w:r w:rsidRPr="00110886">
              <w:rPr>
                <w:b/>
                <w:bCs/>
                <w:sz w:val="22"/>
              </w:rPr>
              <w:t>(</w:t>
            </w:r>
            <w:r w:rsidR="00C646DA">
              <w:rPr>
                <w:b/>
                <w:bCs/>
                <w:sz w:val="22"/>
              </w:rPr>
              <w:t>The Toy Sto</w:t>
            </w:r>
            <w:r w:rsidR="00F448C4">
              <w:rPr>
                <w:b/>
                <w:bCs/>
                <w:sz w:val="22"/>
              </w:rPr>
              <w:t xml:space="preserve">re ) </w:t>
            </w:r>
          </w:p>
          <w:p w:rsidR="00FE31E4" w:rsidRDefault="000762BF" w:rsidP="0011088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Soft</w:t>
            </w:r>
            <w:r w:rsidR="00FE31E4">
              <w:rPr>
                <w:b/>
                <w:bCs/>
                <w:sz w:val="22"/>
              </w:rPr>
              <w:t xml:space="preserve">logic </w:t>
            </w:r>
          </w:p>
          <w:p w:rsidR="00FE31E4" w:rsidRDefault="00FE31E4" w:rsidP="00FE31E4">
            <w:pPr>
              <w:rPr>
                <w:b/>
                <w:bCs/>
              </w:rPr>
            </w:pPr>
            <w:r>
              <w:rPr>
                <w:b/>
                <w:bCs/>
              </w:rPr>
              <w:t>January  2020 – Still  2020</w:t>
            </w:r>
          </w:p>
          <w:p w:rsidR="00FE31E4" w:rsidRDefault="00FE31E4" w:rsidP="00110886">
            <w:pPr>
              <w:rPr>
                <w:b/>
                <w:bCs/>
                <w:sz w:val="22"/>
              </w:rPr>
            </w:pPr>
          </w:p>
          <w:p w:rsidR="00A10B21" w:rsidRPr="00110886" w:rsidRDefault="00A10B21" w:rsidP="00110886">
            <w:pPr>
              <w:rPr>
                <w:sz w:val="22"/>
              </w:rPr>
            </w:pPr>
          </w:p>
          <w:p w:rsidR="00FE1879" w:rsidRPr="00FE1879" w:rsidRDefault="00FE1879"/>
          <w:p w:rsidR="00746A8D" w:rsidRDefault="00746A8D">
            <w:pPr>
              <w:rPr>
                <w:rFonts w:cstheme="minorHAnsi"/>
                <w:sz w:val="22"/>
                <w:szCs w:val="28"/>
              </w:rPr>
            </w:pPr>
          </w:p>
          <w:p w:rsidR="00051788" w:rsidRDefault="00051788">
            <w:pPr>
              <w:rPr>
                <w:rFonts w:asciiTheme="majorHAnsi" w:hAnsiTheme="majorHAnsi" w:cstheme="minorHAnsi"/>
                <w:b/>
                <w:bCs/>
                <w:sz w:val="22"/>
                <w:szCs w:val="28"/>
              </w:rPr>
            </w:pPr>
          </w:p>
          <w:p w:rsidR="00051788" w:rsidRDefault="00051788">
            <w:pPr>
              <w:rPr>
                <w:rFonts w:asciiTheme="majorHAnsi" w:hAnsiTheme="majorHAnsi" w:cstheme="minorHAnsi"/>
                <w:b/>
                <w:bCs/>
                <w:sz w:val="22"/>
                <w:szCs w:val="28"/>
              </w:rPr>
            </w:pPr>
          </w:p>
          <w:p w:rsidR="00051788" w:rsidRDefault="00051788">
            <w:pPr>
              <w:rPr>
                <w:rFonts w:asciiTheme="majorHAnsi" w:hAnsiTheme="majorHAnsi" w:cstheme="minorHAnsi"/>
                <w:b/>
                <w:bCs/>
                <w:sz w:val="22"/>
                <w:szCs w:val="28"/>
              </w:rPr>
            </w:pPr>
          </w:p>
          <w:p w:rsidR="00051788" w:rsidRDefault="00051788">
            <w:pPr>
              <w:rPr>
                <w:rFonts w:asciiTheme="majorHAnsi" w:hAnsiTheme="majorHAnsi" w:cstheme="minorHAnsi"/>
                <w:b/>
                <w:bCs/>
                <w:sz w:val="22"/>
                <w:szCs w:val="28"/>
              </w:rPr>
            </w:pPr>
          </w:p>
          <w:p w:rsidR="00051788" w:rsidRDefault="00051788">
            <w:pPr>
              <w:rPr>
                <w:rFonts w:asciiTheme="majorHAnsi" w:hAnsiTheme="majorHAnsi" w:cstheme="minorHAnsi"/>
                <w:b/>
                <w:bCs/>
                <w:sz w:val="22"/>
                <w:szCs w:val="28"/>
              </w:rPr>
            </w:pPr>
          </w:p>
          <w:p w:rsidR="00051788" w:rsidRDefault="00051788">
            <w:pPr>
              <w:rPr>
                <w:rFonts w:asciiTheme="majorHAnsi" w:hAnsiTheme="majorHAnsi" w:cstheme="minorHAnsi"/>
                <w:b/>
                <w:bCs/>
                <w:sz w:val="22"/>
                <w:szCs w:val="28"/>
              </w:rPr>
            </w:pPr>
          </w:p>
          <w:p w:rsidR="00051788" w:rsidRDefault="00051788">
            <w:pPr>
              <w:rPr>
                <w:rFonts w:asciiTheme="majorHAnsi" w:hAnsiTheme="majorHAnsi" w:cstheme="minorHAnsi"/>
                <w:b/>
                <w:bCs/>
                <w:sz w:val="22"/>
                <w:szCs w:val="28"/>
              </w:rPr>
            </w:pPr>
          </w:p>
          <w:p w:rsidR="00B33C77" w:rsidRDefault="00B33C77">
            <w:pPr>
              <w:rPr>
                <w:rFonts w:asciiTheme="majorHAnsi" w:hAnsiTheme="majorHAnsi" w:cstheme="minorHAnsi"/>
                <w:b/>
                <w:bCs/>
                <w:sz w:val="22"/>
                <w:szCs w:val="28"/>
              </w:rPr>
            </w:pPr>
          </w:p>
          <w:p w:rsidR="00F448C4" w:rsidRDefault="00F448C4">
            <w:pPr>
              <w:rPr>
                <w:rFonts w:asciiTheme="majorHAnsi" w:hAnsiTheme="majorHAnsi" w:cstheme="minorHAnsi"/>
                <w:b/>
                <w:bCs/>
                <w:sz w:val="22"/>
                <w:szCs w:val="28"/>
              </w:rPr>
            </w:pPr>
          </w:p>
          <w:p w:rsidR="00F448C4" w:rsidRDefault="00F448C4">
            <w:pPr>
              <w:rPr>
                <w:rFonts w:asciiTheme="majorHAnsi" w:hAnsiTheme="majorHAnsi" w:cstheme="minorHAnsi"/>
                <w:b/>
                <w:bCs/>
                <w:sz w:val="22"/>
                <w:szCs w:val="28"/>
              </w:rPr>
            </w:pPr>
          </w:p>
          <w:p w:rsidR="00746A8D" w:rsidRDefault="00746A8D">
            <w:pPr>
              <w:rPr>
                <w:rFonts w:asciiTheme="majorHAnsi" w:hAnsiTheme="majorHAnsi" w:cstheme="minorHAnsi"/>
                <w:b/>
                <w:bCs/>
                <w:sz w:val="22"/>
                <w:szCs w:val="28"/>
              </w:rPr>
            </w:pPr>
            <w:r w:rsidRPr="00746A8D">
              <w:rPr>
                <w:rFonts w:asciiTheme="majorHAnsi" w:hAnsiTheme="majorHAnsi" w:cstheme="minorHAnsi"/>
                <w:b/>
                <w:bCs/>
                <w:sz w:val="22"/>
                <w:szCs w:val="28"/>
              </w:rPr>
              <w:t>NON RELATED REFREES</w:t>
            </w:r>
          </w:p>
          <w:p w:rsidR="00F448C4" w:rsidRDefault="00F448C4">
            <w:pPr>
              <w:rPr>
                <w:rFonts w:asciiTheme="majorHAnsi" w:hAnsiTheme="majorHAnsi" w:cstheme="minorHAnsi"/>
                <w:b/>
                <w:bCs/>
                <w:sz w:val="22"/>
                <w:szCs w:val="28"/>
              </w:rPr>
            </w:pPr>
          </w:p>
          <w:p w:rsidR="00746A8D" w:rsidRDefault="00D443CA">
            <w:pPr>
              <w:rPr>
                <w:rFonts w:cstheme="minorHAnsi"/>
                <w:b/>
                <w:bCs/>
                <w:sz w:val="22"/>
                <w:szCs w:val="28"/>
              </w:rPr>
            </w:pPr>
            <w:r>
              <w:rPr>
                <w:rFonts w:cstheme="minorHAnsi"/>
                <w:b/>
                <w:bCs/>
                <w:sz w:val="22"/>
                <w:szCs w:val="28"/>
              </w:rPr>
              <w:t>DR.FAREED</w:t>
            </w:r>
          </w:p>
          <w:p w:rsidR="00746A8D" w:rsidRPr="0028403B" w:rsidRDefault="00D443CA">
            <w:pPr>
              <w:rPr>
                <w:rFonts w:cstheme="minorHAnsi"/>
                <w:sz w:val="22"/>
                <w:szCs w:val="28"/>
              </w:rPr>
            </w:pPr>
            <w:r>
              <w:rPr>
                <w:rFonts w:cstheme="minorHAnsi"/>
                <w:sz w:val="22"/>
                <w:szCs w:val="28"/>
              </w:rPr>
              <w:t>MBBS(CEY)MSC (COL)</w:t>
            </w:r>
          </w:p>
          <w:p w:rsidR="00D443CA" w:rsidRDefault="00D443CA" w:rsidP="00215406">
            <w:pPr>
              <w:rPr>
                <w:rFonts w:cstheme="minorHAnsi"/>
                <w:sz w:val="22"/>
                <w:szCs w:val="28"/>
              </w:rPr>
            </w:pPr>
            <w:r>
              <w:rPr>
                <w:rFonts w:cstheme="minorHAnsi"/>
                <w:sz w:val="22"/>
                <w:szCs w:val="28"/>
              </w:rPr>
              <w:t>46/A,ASIRI AVENU</w:t>
            </w:r>
          </w:p>
          <w:p w:rsidR="00D443CA" w:rsidRDefault="00D443CA" w:rsidP="00215406">
            <w:pPr>
              <w:rPr>
                <w:rFonts w:cstheme="minorHAnsi"/>
                <w:sz w:val="22"/>
                <w:szCs w:val="28"/>
              </w:rPr>
            </w:pPr>
            <w:r>
              <w:rPr>
                <w:rFonts w:cstheme="minorHAnsi"/>
                <w:sz w:val="22"/>
                <w:szCs w:val="28"/>
              </w:rPr>
              <w:t>KALUBOWILA,</w:t>
            </w:r>
          </w:p>
          <w:p w:rsidR="00D443CA" w:rsidRDefault="00D443CA" w:rsidP="00215406">
            <w:pPr>
              <w:rPr>
                <w:rFonts w:cstheme="minorHAnsi"/>
                <w:sz w:val="22"/>
                <w:szCs w:val="28"/>
              </w:rPr>
            </w:pPr>
            <w:r>
              <w:rPr>
                <w:rFonts w:cstheme="minorHAnsi"/>
                <w:sz w:val="22"/>
                <w:szCs w:val="28"/>
              </w:rPr>
              <w:t>DEHIWALA</w:t>
            </w:r>
          </w:p>
          <w:p w:rsidR="00215406" w:rsidRDefault="006C33CA" w:rsidP="00215406">
            <w:pPr>
              <w:rPr>
                <w:rFonts w:cstheme="minorHAnsi"/>
                <w:sz w:val="22"/>
                <w:szCs w:val="28"/>
              </w:rPr>
            </w:pPr>
            <w:hyperlink r:id="rId9" w:history="1">
              <w:r w:rsidR="00D443CA" w:rsidRPr="00F16C7C">
                <w:rPr>
                  <w:rStyle w:val="Hyperlink"/>
                  <w:rFonts w:cstheme="minorHAnsi"/>
                  <w:sz w:val="22"/>
                  <w:szCs w:val="28"/>
                </w:rPr>
                <w:t>TEL</w:t>
              </w:r>
              <w:r w:rsidR="00D443CA">
                <w:rPr>
                  <w:rStyle w:val="Hyperlink"/>
                  <w:rFonts w:cstheme="minorHAnsi"/>
                  <w:sz w:val="22"/>
                  <w:szCs w:val="28"/>
                </w:rPr>
                <w:t xml:space="preserve"> </w:t>
              </w:r>
              <w:r w:rsidR="00D443CA" w:rsidRPr="00F16C7C">
                <w:rPr>
                  <w:rStyle w:val="Hyperlink"/>
                  <w:rFonts w:cstheme="minorHAnsi"/>
                  <w:sz w:val="22"/>
                  <w:szCs w:val="28"/>
                </w:rPr>
                <w:t>:</w:t>
              </w:r>
              <w:r w:rsidR="00FE31E4">
                <w:rPr>
                  <w:rStyle w:val="Hyperlink"/>
                  <w:rFonts w:cstheme="minorHAnsi"/>
                  <w:sz w:val="22"/>
                  <w:szCs w:val="28"/>
                </w:rPr>
                <w:t>011</w:t>
              </w:r>
              <w:r w:rsidR="00D443CA" w:rsidRPr="00F16C7C">
                <w:rPr>
                  <w:rStyle w:val="Hyperlink"/>
                  <w:rFonts w:cstheme="minorHAnsi"/>
                  <w:sz w:val="22"/>
                  <w:szCs w:val="28"/>
                </w:rPr>
                <w:t>816802</w:t>
              </w:r>
            </w:hyperlink>
          </w:p>
          <w:p w:rsidR="00D443CA" w:rsidRPr="0028403B" w:rsidRDefault="00D443CA" w:rsidP="00215406">
            <w:pPr>
              <w:rPr>
                <w:rFonts w:cstheme="minorHAnsi"/>
                <w:sz w:val="22"/>
                <w:szCs w:val="28"/>
              </w:rPr>
            </w:pPr>
            <w:r>
              <w:rPr>
                <w:rFonts w:cstheme="minorHAnsi"/>
                <w:sz w:val="22"/>
                <w:szCs w:val="28"/>
              </w:rPr>
              <w:t>MOBILE : 072-424783</w:t>
            </w:r>
          </w:p>
          <w:p w:rsidR="0028403B" w:rsidRDefault="0028403B">
            <w:pPr>
              <w:rPr>
                <w:rFonts w:cstheme="minorHAnsi"/>
                <w:b/>
                <w:bCs/>
                <w:sz w:val="22"/>
                <w:szCs w:val="28"/>
              </w:rPr>
            </w:pPr>
          </w:p>
          <w:p w:rsidR="009A7BF4" w:rsidRDefault="009A7BF4" w:rsidP="0028403B">
            <w:pPr>
              <w:rPr>
                <w:rFonts w:cstheme="minorHAnsi"/>
                <w:b/>
                <w:bCs/>
                <w:sz w:val="22"/>
                <w:szCs w:val="28"/>
              </w:rPr>
            </w:pPr>
          </w:p>
          <w:p w:rsidR="009A7BF4" w:rsidRDefault="009A7BF4" w:rsidP="0028403B">
            <w:pPr>
              <w:rPr>
                <w:rFonts w:cstheme="minorHAnsi"/>
                <w:b/>
                <w:bCs/>
                <w:sz w:val="22"/>
                <w:szCs w:val="28"/>
              </w:rPr>
            </w:pPr>
          </w:p>
          <w:p w:rsidR="00D443CA" w:rsidRDefault="00FE31E4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De</w:t>
            </w:r>
            <w:r w:rsidRPr="0028403B">
              <w:rPr>
                <w:rFonts w:asciiTheme="majorHAnsi" w:hAnsiTheme="majorHAnsi"/>
                <w:b/>
                <w:bCs/>
              </w:rPr>
              <w:t>claration</w:t>
            </w:r>
            <w:r w:rsidR="00D443CA">
              <w:rPr>
                <w:rFonts w:asciiTheme="majorHAnsi" w:hAnsiTheme="majorHAnsi"/>
                <w:b/>
                <w:bCs/>
              </w:rPr>
              <w:t xml:space="preserve"> </w:t>
            </w:r>
          </w:p>
          <w:p w:rsidR="00EE361B" w:rsidRPr="00D443CA" w:rsidRDefault="006C33CA">
            <w:pPr>
              <w:rPr>
                <w:rFonts w:asciiTheme="majorHAnsi" w:hAnsiTheme="majorHAnsi" w:cstheme="minorHAnsi"/>
                <w:b/>
                <w:bCs/>
                <w:sz w:val="22"/>
                <w:szCs w:val="28"/>
              </w:rPr>
            </w:pPr>
            <w:r w:rsidRPr="006C33CA">
              <w:rPr>
                <w:rFonts w:asciiTheme="majorHAnsi" w:hAnsiTheme="majorHAnsi"/>
                <w:b/>
                <w:bCs/>
                <w:noProof/>
                <w:lang w:eastAsia="en-US" w:bidi="ta-IN"/>
              </w:rPr>
              <w:pict>
                <v:line id="Straight Connector 2" o:spid="_x0000_s1027" style="position:absolute;z-index:251660288;visibility:visible;mso-width-relative:margin;mso-height-relative:margin" from="2.35pt,-.3pt" to="327.3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" strokecolor="#4579b8 [3044]"/>
              </w:pict>
            </w:r>
          </w:p>
          <w:p w:rsidR="00F448C4" w:rsidRDefault="00F448C4" w:rsidP="00F448C4">
            <w:r>
              <w:t>I am herewith forwarding my curriculum vitae for your perusal, in the hope that you will find my qualification suitable for the post.</w:t>
            </w:r>
          </w:p>
          <w:p w:rsidR="00F448C4" w:rsidRDefault="00F448C4" w:rsidP="00F448C4">
            <w:r>
              <w:t xml:space="preserve">My professional experience has enabled me to understand and interpret the needs of the changing business world, whilst my extensive exposure both in sports and extra-curricular activities at school enabled me to develop different skills, which I am sure will be of great use to your esteemed organization. </w:t>
            </w:r>
          </w:p>
          <w:p w:rsidR="00F448C4" w:rsidRDefault="00F448C4" w:rsidP="00F448C4">
            <w:r>
              <w:t>I am a highly confident and hard-working individual with a strong emphasis on self-motivation. I also strongly believe that my eagerness to learn and sense of integrity combined will offer your organization an employee who is both a responsible worker and a good investment. I sincerely hope I will get the opportunity to prove myself.</w:t>
            </w:r>
          </w:p>
          <w:p w:rsidR="00F448C4" w:rsidRDefault="00F448C4" w:rsidP="00F448C4">
            <w:r>
              <w:t>Awaiting for your positive response,</w:t>
            </w:r>
          </w:p>
          <w:p w:rsidR="00F448C4" w:rsidRDefault="00F448C4" w:rsidP="00F448C4">
            <w:r>
              <w:t>Thanking you,</w:t>
            </w:r>
          </w:p>
          <w:p w:rsidR="00F448C4" w:rsidRDefault="00F448C4" w:rsidP="00F448C4">
            <w:r>
              <w:t>Yours faithfully,</w:t>
            </w:r>
          </w:p>
          <w:p w:rsidR="00F448C4" w:rsidRDefault="00F448C4" w:rsidP="00F448C4">
            <w:r>
              <w:t>MUHAMMED RIMAZ</w:t>
            </w:r>
          </w:p>
          <w:p w:rsidR="00EE361B" w:rsidRDefault="00EE361B"/>
          <w:p w:rsidR="00746A8D" w:rsidRDefault="00746A8D"/>
          <w:p w:rsidR="00EE361B" w:rsidRDefault="00EE361B"/>
          <w:p w:rsidR="00EE361B" w:rsidRDefault="00EE361B"/>
          <w:p w:rsidR="00EE361B" w:rsidRDefault="00EE361B"/>
          <w:p w:rsidR="00335128" w:rsidRDefault="00335128"/>
          <w:p w:rsidR="00EE361B" w:rsidRDefault="005B2B46">
            <w:r>
              <w:t>Date: ………………………………...      Signature: ………………………………</w:t>
            </w:r>
          </w:p>
        </w:tc>
      </w:tr>
    </w:tbl>
    <w:p w:rsidR="00EE361B" w:rsidRDefault="00EE361B">
      <w:pPr>
        <w:tabs>
          <w:tab w:val="left" w:pos="990"/>
        </w:tabs>
      </w:pPr>
    </w:p>
    <w:sectPr w:rsidR="00EE361B" w:rsidSect="00E80D31">
      <w:headerReference w:type="default" r:id="rId10"/>
      <w:footerReference w:type="default" r:id="rId11"/>
      <w:pgSz w:w="12240" w:h="15840" w:code="1"/>
      <w:pgMar w:top="36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6A25" w:rsidRDefault="00826A25">
      <w:r>
        <w:separator/>
      </w:r>
    </w:p>
  </w:endnote>
  <w:endnote w:type="continuationSeparator" w:id="1">
    <w:p w:rsidR="00826A25" w:rsidRDefault="00826A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SansMS">
    <w:altName w:val="Calibri"/>
    <w:charset w:val="00"/>
    <w:family w:val="swiss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A8D" w:rsidRDefault="00746A8D">
    <w:pPr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6A25" w:rsidRDefault="00826A25">
      <w:r>
        <w:separator/>
      </w:r>
    </w:p>
  </w:footnote>
  <w:footnote w:type="continuationSeparator" w:id="1">
    <w:p w:rsidR="00826A25" w:rsidRDefault="00826A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A8D" w:rsidRDefault="00746A8D">
    <w:pPr>
      <w:pStyle w:val="Header"/>
    </w:pPr>
    <w:r>
      <w:rPr>
        <w:noProof/>
        <w:lang w:val="en-GB" w:eastAsia="en-GB"/>
      </w:rPr>
      <w:drawing>
        <wp:anchor distT="0" distB="0" distL="0" distR="0" simplePos="0" relativeHeight="2" behindDoc="1" locked="0" layoutInCell="1" allowOverlap="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073" name="Image1" descr="decorative el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C81E11"/>
    <w:multiLevelType w:val="hybridMultilevel"/>
    <w:tmpl w:val="FAF89E5C"/>
    <w:lvl w:ilvl="0" w:tplc="7AA45E36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70E6E05"/>
    <w:multiLevelType w:val="hybridMultilevel"/>
    <w:tmpl w:val="BAE0AE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attachedTemplate r:id="rId1"/>
  <w:stylePaneFormatFilter w:val="5004"/>
  <w:stylePaneSortMethod w:val="00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E361B"/>
    <w:rsid w:val="00007096"/>
    <w:rsid w:val="00024BAE"/>
    <w:rsid w:val="00051788"/>
    <w:rsid w:val="000762BF"/>
    <w:rsid w:val="00110886"/>
    <w:rsid w:val="001D7222"/>
    <w:rsid w:val="00215406"/>
    <w:rsid w:val="0028403B"/>
    <w:rsid w:val="00335128"/>
    <w:rsid w:val="00470C9B"/>
    <w:rsid w:val="00490CDB"/>
    <w:rsid w:val="004B2F31"/>
    <w:rsid w:val="004F10D3"/>
    <w:rsid w:val="005A0021"/>
    <w:rsid w:val="005A1C49"/>
    <w:rsid w:val="005B2B46"/>
    <w:rsid w:val="0062785E"/>
    <w:rsid w:val="0065143B"/>
    <w:rsid w:val="006A2988"/>
    <w:rsid w:val="006C30E5"/>
    <w:rsid w:val="006C33CA"/>
    <w:rsid w:val="00746A8D"/>
    <w:rsid w:val="007B1D08"/>
    <w:rsid w:val="007B2F05"/>
    <w:rsid w:val="00826A25"/>
    <w:rsid w:val="0084780F"/>
    <w:rsid w:val="008552AE"/>
    <w:rsid w:val="008D4944"/>
    <w:rsid w:val="009A0484"/>
    <w:rsid w:val="009A7BF4"/>
    <w:rsid w:val="00A10B21"/>
    <w:rsid w:val="00B33C77"/>
    <w:rsid w:val="00B72567"/>
    <w:rsid w:val="00C646DA"/>
    <w:rsid w:val="00C833E0"/>
    <w:rsid w:val="00D443CA"/>
    <w:rsid w:val="00D8777E"/>
    <w:rsid w:val="00DA3D75"/>
    <w:rsid w:val="00E77723"/>
    <w:rsid w:val="00E80D31"/>
    <w:rsid w:val="00E90AF5"/>
    <w:rsid w:val="00EE361B"/>
    <w:rsid w:val="00EF4FB3"/>
    <w:rsid w:val="00F14EA9"/>
    <w:rsid w:val="00F443B6"/>
    <w:rsid w:val="00F448C4"/>
    <w:rsid w:val="00F466E1"/>
    <w:rsid w:val="00FE1879"/>
    <w:rsid w:val="00FE31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D31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0D3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80D31"/>
    <w:pPr>
      <w:keepNext/>
      <w:keepLines/>
      <w:pBdr>
        <w:bottom w:val="single" w:sz="8" w:space="1" w:color="94B6D2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E80D31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80D3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E80D31"/>
    <w:rPr>
      <w:caps/>
      <w:color w:val="000000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E80D31"/>
    <w:rPr>
      <w:caps/>
      <w:color w:val="000000"/>
      <w:sz w:val="96"/>
      <w:szCs w:val="76"/>
    </w:rPr>
  </w:style>
  <w:style w:type="character" w:styleId="Emphasis">
    <w:name w:val="Emphasis"/>
    <w:basedOn w:val="DefaultParagraphFont"/>
    <w:uiPriority w:val="11"/>
    <w:qFormat/>
    <w:rsid w:val="00E80D31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E80D31"/>
    <w:rPr>
      <w:rFonts w:asciiTheme="majorHAnsi" w:eastAsiaTheme="majorEastAsia" w:hAnsiTheme="majorHAnsi" w:cstheme="majorBidi"/>
      <w:color w:val="548AB7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E80D31"/>
  </w:style>
  <w:style w:type="character" w:customStyle="1" w:styleId="DateChar">
    <w:name w:val="Date Char"/>
    <w:basedOn w:val="DefaultParagraphFont"/>
    <w:link w:val="Date"/>
    <w:uiPriority w:val="99"/>
    <w:rsid w:val="00E80D31"/>
    <w:rPr>
      <w:sz w:val="18"/>
      <w:szCs w:val="22"/>
    </w:rPr>
  </w:style>
  <w:style w:type="character" w:styleId="Hyperlink">
    <w:name w:val="Hyperlink"/>
    <w:basedOn w:val="DefaultParagraphFont"/>
    <w:uiPriority w:val="99"/>
    <w:rsid w:val="00E80D31"/>
    <w:rPr>
      <w:color w:val="DD8047"/>
      <w:u w:val="single"/>
    </w:rPr>
  </w:style>
  <w:style w:type="character" w:customStyle="1" w:styleId="UnresolvedMention">
    <w:name w:val="Unresolved Mention"/>
    <w:basedOn w:val="DefaultParagraphFont"/>
    <w:uiPriority w:val="99"/>
    <w:rsid w:val="00E80D3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rsid w:val="00E80D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0D31"/>
    <w:rPr>
      <w:sz w:val="22"/>
      <w:szCs w:val="22"/>
    </w:rPr>
  </w:style>
  <w:style w:type="paragraph" w:styleId="Footer">
    <w:name w:val="footer"/>
    <w:basedOn w:val="Normal"/>
    <w:link w:val="FooterChar"/>
    <w:uiPriority w:val="99"/>
    <w:rsid w:val="00E80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0D31"/>
    <w:rPr>
      <w:sz w:val="22"/>
      <w:szCs w:val="22"/>
    </w:rPr>
  </w:style>
  <w:style w:type="table" w:styleId="TableGrid">
    <w:name w:val="Table Grid"/>
    <w:basedOn w:val="TableNormal"/>
    <w:uiPriority w:val="39"/>
    <w:rsid w:val="00E80D31"/>
    <w:tblPr>
      <w:tblInd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rsid w:val="00E80D31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0D31"/>
    <w:rPr>
      <w:color w:val="000000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E80D31"/>
    <w:rPr>
      <w:color w:val="000000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E80D31"/>
    <w:rPr>
      <w:rFonts w:asciiTheme="majorHAnsi" w:eastAsiaTheme="majorEastAsia" w:hAnsiTheme="majorHAnsi" w:cstheme="majorBidi"/>
      <w:b/>
      <w:caps/>
      <w:color w:val="548AB7"/>
      <w:sz w:val="22"/>
    </w:rPr>
  </w:style>
  <w:style w:type="paragraph" w:styleId="ListParagraph">
    <w:name w:val="List Paragraph"/>
    <w:basedOn w:val="Normal"/>
    <w:uiPriority w:val="34"/>
    <w:qFormat/>
    <w:rsid w:val="00110886"/>
    <w:pPr>
      <w:spacing w:after="200" w:line="276" w:lineRule="auto"/>
      <w:ind w:left="720"/>
      <w:contextualSpacing/>
    </w:pPr>
    <w:rPr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pBdr>
        <w:bottom w:val="single" w:sz="8" w:space="1" w:color="94B6D2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Pr>
      <w:caps/>
      <w:color w:val="000000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Pr>
      <w:caps/>
      <w:color w:val="000000"/>
      <w:sz w:val="96"/>
      <w:szCs w:val="76"/>
    </w:rPr>
  </w:style>
  <w:style w:type="character" w:styleId="Emphasis">
    <w:name w:val="Emphasis"/>
    <w:basedOn w:val="DefaultParagraphFont"/>
    <w:uiPriority w:val="11"/>
    <w:qFormat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548AB7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</w:style>
  <w:style w:type="character" w:customStyle="1" w:styleId="DateChar">
    <w:name w:val="Date Char"/>
    <w:basedOn w:val="DefaultParagraphFont"/>
    <w:link w:val="Date"/>
    <w:uiPriority w:val="99"/>
    <w:rPr>
      <w:sz w:val="18"/>
      <w:szCs w:val="22"/>
    </w:rPr>
  </w:style>
  <w:style w:type="character" w:styleId="Hyperlink">
    <w:name w:val="Hyperlink"/>
    <w:basedOn w:val="DefaultParagraphFont"/>
    <w:uiPriority w:val="99"/>
    <w:rPr>
      <w:color w:val="DD8047"/>
      <w:u w:val="single"/>
    </w:rPr>
  </w:style>
  <w:style w:type="character" w:customStyle="1" w:styleId="UnresolvedMention">
    <w:name w:val="Unresolved Mention"/>
    <w:basedOn w:val="DefaultParagraphFont"/>
    <w:uiPriority w:val="9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sz w:val="22"/>
      <w:szCs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sz w:val="22"/>
      <w:szCs w:val="22"/>
    </w:rPr>
  </w:style>
  <w:style w:type="table" w:styleId="TableGrid">
    <w:name w:val="Table Grid"/>
    <w:basedOn w:val="TableNormal"/>
    <w:uiPriority w:val="39"/>
    <w:tblPr>
      <w:tblInd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000000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000000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caps/>
      <w:color w:val="548AB7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TEL:816802" TargetMode="Externa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seef\AppData\Roaming\Microsoft\Templates\Blue%2520grey%2520resum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1902D-593A-4F72-A5A8-37596DB4E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Blue%20grey%20resume</Template>
  <TotalTime>0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2020-03-04T16:26:00Z</dcterms:created>
  <dcterms:modified xsi:type="dcterms:W3CDTF">2020-08-13T17:32:00Z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